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163D" w14:textId="77777777" w:rsidR="001B6382" w:rsidRPr="001B224F" w:rsidRDefault="001B6382" w:rsidP="001B6382">
      <w:pPr>
        <w:ind w:left="567" w:right="200" w:hanging="283"/>
        <w:jc w:val="center"/>
        <w:rPr>
          <w:sz w:val="28"/>
          <w:szCs w:val="28"/>
        </w:rPr>
      </w:pPr>
      <w:r w:rsidRPr="001B224F">
        <w:rPr>
          <w:sz w:val="28"/>
          <w:szCs w:val="28"/>
        </w:rPr>
        <w:t xml:space="preserve">   РОССИЙСКАЯ ФЕДЕРАЦИЯ</w:t>
      </w:r>
    </w:p>
    <w:p w14:paraId="33911AB9" w14:textId="77777777" w:rsidR="001B6382" w:rsidRPr="001B224F" w:rsidRDefault="001B6382" w:rsidP="001B6382">
      <w:pPr>
        <w:ind w:left="567" w:right="200" w:hanging="283"/>
        <w:jc w:val="center"/>
        <w:rPr>
          <w:sz w:val="28"/>
          <w:szCs w:val="28"/>
        </w:rPr>
      </w:pPr>
      <w:r w:rsidRPr="001B224F">
        <w:rPr>
          <w:sz w:val="28"/>
          <w:szCs w:val="28"/>
        </w:rPr>
        <w:t>РОСТОВСКАЯ ОБЛАСТЬ</w:t>
      </w:r>
    </w:p>
    <w:p w14:paraId="60BAE8A6" w14:textId="77777777" w:rsidR="001B6382" w:rsidRPr="001B224F" w:rsidRDefault="006E1ACB" w:rsidP="001B6382">
      <w:pPr>
        <w:ind w:left="567" w:right="200" w:hanging="283"/>
        <w:jc w:val="center"/>
        <w:rPr>
          <w:sz w:val="28"/>
          <w:szCs w:val="28"/>
        </w:rPr>
      </w:pPr>
      <w:r>
        <w:rPr>
          <w:sz w:val="28"/>
          <w:szCs w:val="28"/>
        </w:rPr>
        <w:t>ДУБОВСКИЙ</w:t>
      </w:r>
      <w:r w:rsidR="001B6382" w:rsidRPr="001B224F">
        <w:rPr>
          <w:sz w:val="28"/>
          <w:szCs w:val="28"/>
        </w:rPr>
        <w:t xml:space="preserve"> РАЙОН</w:t>
      </w:r>
    </w:p>
    <w:p w14:paraId="7D7C000B" w14:textId="77777777" w:rsidR="001B6382" w:rsidRPr="001B224F" w:rsidRDefault="001B6382" w:rsidP="001B6382">
      <w:pPr>
        <w:ind w:left="567" w:right="200" w:hanging="283"/>
        <w:jc w:val="center"/>
        <w:rPr>
          <w:sz w:val="28"/>
          <w:szCs w:val="28"/>
        </w:rPr>
      </w:pPr>
      <w:r w:rsidRPr="001B224F">
        <w:rPr>
          <w:sz w:val="28"/>
          <w:szCs w:val="28"/>
        </w:rPr>
        <w:t xml:space="preserve">АДМИНИСТРАЦИЯ                           </w:t>
      </w:r>
    </w:p>
    <w:p w14:paraId="191A9ABD" w14:textId="77777777" w:rsidR="001B6382" w:rsidRPr="001B224F" w:rsidRDefault="006E1ACB" w:rsidP="001B6382">
      <w:pPr>
        <w:ind w:left="567" w:right="200" w:hanging="283"/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1B6382" w:rsidRPr="001B224F">
        <w:rPr>
          <w:sz w:val="28"/>
          <w:szCs w:val="28"/>
        </w:rPr>
        <w:t xml:space="preserve"> СЕЛЬСКОГО ПОСЕЛЕНИЯ</w:t>
      </w:r>
    </w:p>
    <w:p w14:paraId="2CAEF823" w14:textId="77777777" w:rsidR="001B6382" w:rsidRPr="001B224F" w:rsidRDefault="001B6382" w:rsidP="001B6382">
      <w:pPr>
        <w:pStyle w:val="Postan"/>
        <w:ind w:left="567" w:right="200" w:hanging="283"/>
        <w:jc w:val="left"/>
        <w:rPr>
          <w:szCs w:val="28"/>
        </w:rPr>
      </w:pPr>
      <w:r w:rsidRPr="001B224F">
        <w:rPr>
          <w:szCs w:val="28"/>
        </w:rPr>
        <w:t xml:space="preserve">                                                      </w:t>
      </w:r>
    </w:p>
    <w:p w14:paraId="4F722863" w14:textId="77777777" w:rsidR="001B6382" w:rsidRPr="001B224F" w:rsidRDefault="001B6382" w:rsidP="001B6382">
      <w:pPr>
        <w:pStyle w:val="Postan"/>
        <w:ind w:left="567" w:right="200" w:hanging="283"/>
        <w:jc w:val="left"/>
        <w:rPr>
          <w:szCs w:val="28"/>
        </w:rPr>
      </w:pPr>
    </w:p>
    <w:p w14:paraId="6984375A" w14:textId="77777777" w:rsidR="001B6382" w:rsidRPr="00AD5741" w:rsidRDefault="001B6382" w:rsidP="001B6382">
      <w:pPr>
        <w:pStyle w:val="Postan"/>
        <w:ind w:left="567" w:right="200" w:hanging="283"/>
        <w:rPr>
          <w:sz w:val="32"/>
          <w:szCs w:val="32"/>
        </w:rPr>
      </w:pPr>
      <w:r w:rsidRPr="00AD5741">
        <w:rPr>
          <w:sz w:val="32"/>
          <w:szCs w:val="32"/>
        </w:rPr>
        <w:t>ПОСТАНОВЛЕНИЕ</w:t>
      </w:r>
    </w:p>
    <w:p w14:paraId="104C6C49" w14:textId="77777777" w:rsidR="001B6382" w:rsidRPr="001B224F" w:rsidRDefault="006E1ACB" w:rsidP="00923ADF">
      <w:pPr>
        <w:pStyle w:val="Postan"/>
        <w:ind w:right="200"/>
        <w:jc w:val="left"/>
        <w:rPr>
          <w:szCs w:val="28"/>
        </w:rPr>
      </w:pPr>
      <w:r>
        <w:rPr>
          <w:szCs w:val="28"/>
        </w:rPr>
        <w:t>14</w:t>
      </w:r>
      <w:r w:rsidR="001B6382" w:rsidRPr="001B224F">
        <w:rPr>
          <w:szCs w:val="28"/>
        </w:rPr>
        <w:t>.0</w:t>
      </w:r>
      <w:r w:rsidR="003A7655">
        <w:rPr>
          <w:szCs w:val="28"/>
        </w:rPr>
        <w:t>9</w:t>
      </w:r>
      <w:r w:rsidR="001B6382" w:rsidRPr="001B224F">
        <w:rPr>
          <w:szCs w:val="28"/>
        </w:rPr>
        <w:t>.20</w:t>
      </w:r>
      <w:r w:rsidR="002F019F">
        <w:rPr>
          <w:szCs w:val="28"/>
        </w:rPr>
        <w:t>2</w:t>
      </w:r>
      <w:r w:rsidR="00AD5741">
        <w:rPr>
          <w:szCs w:val="28"/>
        </w:rPr>
        <w:t>3</w:t>
      </w:r>
      <w:r w:rsidR="001B6382" w:rsidRPr="001B224F">
        <w:rPr>
          <w:szCs w:val="28"/>
        </w:rPr>
        <w:t xml:space="preserve">                           </w:t>
      </w:r>
      <w:r w:rsidR="00AB4D5B">
        <w:rPr>
          <w:szCs w:val="28"/>
        </w:rPr>
        <w:t xml:space="preserve">          </w:t>
      </w:r>
      <w:r w:rsidR="00923ADF">
        <w:rPr>
          <w:szCs w:val="28"/>
        </w:rPr>
        <w:t xml:space="preserve">         </w:t>
      </w:r>
      <w:r w:rsidR="00AB4D5B">
        <w:rPr>
          <w:szCs w:val="28"/>
        </w:rPr>
        <w:t xml:space="preserve">№ </w:t>
      </w:r>
      <w:r w:rsidR="001B6382" w:rsidRPr="001B224F">
        <w:rPr>
          <w:szCs w:val="28"/>
        </w:rPr>
        <w:t xml:space="preserve"> </w:t>
      </w:r>
      <w:r w:rsidR="00166234">
        <w:rPr>
          <w:szCs w:val="28"/>
        </w:rPr>
        <w:t>50</w:t>
      </w:r>
      <w:r w:rsidR="001B6382" w:rsidRPr="001B224F">
        <w:rPr>
          <w:szCs w:val="28"/>
        </w:rPr>
        <w:t xml:space="preserve">                 </w:t>
      </w:r>
      <w:r w:rsidR="00923ADF">
        <w:rPr>
          <w:szCs w:val="28"/>
        </w:rPr>
        <w:t xml:space="preserve">     </w:t>
      </w:r>
      <w:r>
        <w:rPr>
          <w:szCs w:val="28"/>
        </w:rPr>
        <w:t>х. Мирный</w:t>
      </w:r>
      <w:r w:rsidR="001B6382" w:rsidRPr="001B224F">
        <w:rPr>
          <w:rFonts w:ascii="AG Souvenir" w:hAnsi="AG Souvenir"/>
          <w:spacing w:val="38"/>
        </w:rPr>
        <w:t xml:space="preserve">                       </w:t>
      </w:r>
    </w:p>
    <w:p w14:paraId="5EE2F845" w14:textId="77777777" w:rsidR="00C45FBF" w:rsidRDefault="00C45FBF" w:rsidP="00C45FBF">
      <w:pPr>
        <w:jc w:val="both"/>
        <w:rPr>
          <w:sz w:val="28"/>
        </w:rPr>
      </w:pPr>
    </w:p>
    <w:p w14:paraId="445B6168" w14:textId="77777777" w:rsidR="003A7655" w:rsidRDefault="003A7655" w:rsidP="00C45FB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порядке осуществления </w:t>
      </w:r>
      <w:r w:rsidR="00D240F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дминистрацией </w:t>
      </w:r>
    </w:p>
    <w:p w14:paraId="00B4B3AB" w14:textId="77777777" w:rsidR="003A7655" w:rsidRDefault="006E1ACB" w:rsidP="00C45FB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Мирненского</w:t>
      </w:r>
      <w:r w:rsidR="003A7655">
        <w:rPr>
          <w:bCs/>
          <w:sz w:val="28"/>
          <w:szCs w:val="28"/>
        </w:rPr>
        <w:t xml:space="preserve"> сельского поселения </w:t>
      </w:r>
    </w:p>
    <w:p w14:paraId="2F5D5547" w14:textId="77777777" w:rsidR="003A7655" w:rsidRDefault="003A7655" w:rsidP="00C45FB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бюджетных полномочий главного </w:t>
      </w:r>
    </w:p>
    <w:p w14:paraId="2A9D5A70" w14:textId="77777777" w:rsidR="003A7655" w:rsidRPr="00DB07EE" w:rsidRDefault="003A7655" w:rsidP="00C45FB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администратора доходов </w:t>
      </w:r>
      <w:r w:rsidRPr="00DB07EE">
        <w:rPr>
          <w:bCs/>
          <w:sz w:val="28"/>
          <w:szCs w:val="28"/>
        </w:rPr>
        <w:t xml:space="preserve">бюджетов </w:t>
      </w:r>
    </w:p>
    <w:p w14:paraId="71A35144" w14:textId="77777777" w:rsidR="00DB07EE" w:rsidRDefault="003A7655" w:rsidP="00C45FBF">
      <w:pPr>
        <w:jc w:val="both"/>
        <w:rPr>
          <w:bCs/>
          <w:sz w:val="28"/>
          <w:szCs w:val="28"/>
        </w:rPr>
      </w:pPr>
      <w:r w:rsidRPr="00DB07EE">
        <w:rPr>
          <w:bCs/>
          <w:sz w:val="28"/>
          <w:szCs w:val="28"/>
        </w:rPr>
        <w:t>бюджетной системы Российской Федерации</w:t>
      </w:r>
    </w:p>
    <w:p w14:paraId="21718658" w14:textId="77777777" w:rsidR="00DB07EE" w:rsidRDefault="00DB07EE" w:rsidP="00C45FBF">
      <w:pPr>
        <w:jc w:val="both"/>
        <w:rPr>
          <w:bCs/>
          <w:sz w:val="28"/>
          <w:szCs w:val="28"/>
        </w:rPr>
      </w:pPr>
    </w:p>
    <w:p w14:paraId="1B3B97BE" w14:textId="77777777" w:rsidR="00C45FBF" w:rsidRDefault="00C45FBF" w:rsidP="00DB07EE">
      <w:pPr>
        <w:autoSpaceDE w:val="0"/>
        <w:autoSpaceDN w:val="0"/>
        <w:adjustRightInd w:val="0"/>
        <w:spacing w:line="264" w:lineRule="auto"/>
        <w:jc w:val="center"/>
        <w:rPr>
          <w:sz w:val="28"/>
        </w:rPr>
      </w:pPr>
      <w:r w:rsidRPr="004F350C">
        <w:rPr>
          <w:sz w:val="26"/>
          <w:szCs w:val="26"/>
        </w:rPr>
        <w:t xml:space="preserve"> </w:t>
      </w:r>
    </w:p>
    <w:p w14:paraId="58390939" w14:textId="77777777" w:rsidR="00C45FBF" w:rsidRPr="00DB07EE" w:rsidRDefault="00DB07EE" w:rsidP="00DB07EE">
      <w:pPr>
        <w:ind w:firstLine="709"/>
        <w:jc w:val="both"/>
        <w:rPr>
          <w:b/>
          <w:sz w:val="28"/>
        </w:rPr>
      </w:pPr>
      <w:r w:rsidRPr="00DB07EE">
        <w:rPr>
          <w:sz w:val="28"/>
          <w:szCs w:val="28"/>
        </w:rPr>
        <w:t xml:space="preserve">В целях реализации </w:t>
      </w:r>
      <w:hyperlink r:id="rId7">
        <w:r w:rsidRPr="00DB07EE">
          <w:rPr>
            <w:sz w:val="28"/>
            <w:szCs w:val="28"/>
          </w:rPr>
          <w:t>статьи 160.1</w:t>
        </w:r>
      </w:hyperlink>
      <w:r w:rsidRPr="00DB07EE">
        <w:rPr>
          <w:sz w:val="28"/>
          <w:szCs w:val="28"/>
        </w:rPr>
        <w:t xml:space="preserve"> Бюджетного кодекса Российской Федерации</w:t>
      </w:r>
    </w:p>
    <w:p w14:paraId="1F23A833" w14:textId="77777777" w:rsidR="00C45FBF" w:rsidRDefault="00C45FBF" w:rsidP="00C45FBF">
      <w:pPr>
        <w:ind w:firstLine="709"/>
        <w:jc w:val="center"/>
        <w:rPr>
          <w:sz w:val="28"/>
        </w:rPr>
      </w:pPr>
      <w:r w:rsidRPr="00977E1F">
        <w:rPr>
          <w:sz w:val="28"/>
        </w:rPr>
        <w:t>ПОСТАНОВЛЯЮ:</w:t>
      </w:r>
    </w:p>
    <w:p w14:paraId="35F873DC" w14:textId="77777777" w:rsidR="00DB07EE" w:rsidRPr="001518DB" w:rsidRDefault="00A370CD" w:rsidP="00DB07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07EE" w:rsidRPr="001518DB">
        <w:rPr>
          <w:sz w:val="28"/>
          <w:szCs w:val="28"/>
        </w:rPr>
        <w:t xml:space="preserve">1. Утвердить </w:t>
      </w:r>
      <w:hyperlink w:anchor="P52">
        <w:r w:rsidR="00DB07EE" w:rsidRPr="00DB07EE">
          <w:rPr>
            <w:sz w:val="28"/>
            <w:szCs w:val="28"/>
          </w:rPr>
          <w:t>Порядок</w:t>
        </w:r>
      </w:hyperlink>
      <w:r w:rsidR="00DB07EE" w:rsidRPr="001518DB">
        <w:rPr>
          <w:sz w:val="28"/>
          <w:szCs w:val="28"/>
        </w:rPr>
        <w:t xml:space="preserve"> осуществления </w:t>
      </w:r>
      <w:r w:rsidR="00D240F4">
        <w:rPr>
          <w:sz w:val="28"/>
          <w:szCs w:val="28"/>
        </w:rPr>
        <w:t>А</w:t>
      </w:r>
      <w:r w:rsidR="00DB07EE">
        <w:rPr>
          <w:bCs/>
          <w:sz w:val="28"/>
          <w:szCs w:val="28"/>
        </w:rPr>
        <w:t xml:space="preserve">дминистрацией </w:t>
      </w:r>
      <w:r w:rsidR="006E1ACB">
        <w:rPr>
          <w:bCs/>
          <w:sz w:val="28"/>
          <w:szCs w:val="28"/>
        </w:rPr>
        <w:t>Мирненского</w:t>
      </w:r>
      <w:r w:rsidR="00DB07EE">
        <w:rPr>
          <w:bCs/>
          <w:sz w:val="28"/>
          <w:szCs w:val="28"/>
        </w:rPr>
        <w:t xml:space="preserve"> сельского поселения </w:t>
      </w:r>
      <w:r w:rsidR="00DB07EE" w:rsidRPr="001518DB">
        <w:rPr>
          <w:sz w:val="28"/>
          <w:szCs w:val="28"/>
        </w:rPr>
        <w:t>бюджетных полномочий главн</w:t>
      </w:r>
      <w:r w:rsidR="00DB07EE">
        <w:rPr>
          <w:sz w:val="28"/>
          <w:szCs w:val="28"/>
        </w:rPr>
        <w:t>ого</w:t>
      </w:r>
      <w:r w:rsidR="00DB07EE" w:rsidRPr="001518DB">
        <w:rPr>
          <w:sz w:val="28"/>
          <w:szCs w:val="28"/>
        </w:rPr>
        <w:t xml:space="preserve"> администратор</w:t>
      </w:r>
      <w:r w:rsidR="006D7ECD">
        <w:rPr>
          <w:sz w:val="28"/>
          <w:szCs w:val="28"/>
        </w:rPr>
        <w:t>а</w:t>
      </w:r>
      <w:r w:rsidR="00DB07EE" w:rsidRPr="001518DB">
        <w:rPr>
          <w:sz w:val="28"/>
          <w:szCs w:val="28"/>
        </w:rPr>
        <w:t xml:space="preserve"> доходов бюджетов </w:t>
      </w:r>
      <w:r w:rsidR="00DB07EE" w:rsidRPr="00E94A21">
        <w:rPr>
          <w:bCs/>
          <w:sz w:val="28"/>
          <w:szCs w:val="28"/>
        </w:rPr>
        <w:t>бюджетной системы Российской Федерации</w:t>
      </w:r>
      <w:r w:rsidR="00DB07EE" w:rsidRPr="00E94A21">
        <w:rPr>
          <w:sz w:val="28"/>
          <w:szCs w:val="28"/>
        </w:rPr>
        <w:t xml:space="preserve"> </w:t>
      </w:r>
      <w:r w:rsidR="00DB07EE" w:rsidRPr="001518DB">
        <w:rPr>
          <w:sz w:val="28"/>
          <w:szCs w:val="28"/>
        </w:rPr>
        <w:t>согласно приложению  1.</w:t>
      </w:r>
    </w:p>
    <w:p w14:paraId="178195C4" w14:textId="77777777" w:rsidR="00DB07EE" w:rsidRDefault="00DB07EE" w:rsidP="00DB07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D7ECD">
        <w:rPr>
          <w:sz w:val="28"/>
          <w:szCs w:val="28"/>
        </w:rPr>
        <w:t>2</w:t>
      </w:r>
      <w:r w:rsidRPr="007325A0">
        <w:rPr>
          <w:sz w:val="28"/>
          <w:szCs w:val="28"/>
        </w:rPr>
        <w:t>.</w:t>
      </w:r>
      <w:r w:rsidRPr="00D32E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Pr="00302C4C">
        <w:rPr>
          <w:sz w:val="28"/>
          <w:szCs w:val="28"/>
        </w:rPr>
        <w:t>вступает в силу со дня его официального опубликования.</w:t>
      </w:r>
      <w:r>
        <w:rPr>
          <w:sz w:val="28"/>
          <w:szCs w:val="28"/>
        </w:rPr>
        <w:t xml:space="preserve"> </w:t>
      </w:r>
    </w:p>
    <w:p w14:paraId="615B47AF" w14:textId="77777777" w:rsidR="00DB07EE" w:rsidRPr="004A5715" w:rsidRDefault="00DB07EE" w:rsidP="00DB07EE">
      <w:pPr>
        <w:autoSpaceDE w:val="0"/>
        <w:autoSpaceDN w:val="0"/>
        <w:adjustRightInd w:val="0"/>
        <w:spacing w:line="264" w:lineRule="auto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D7ECD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4A5715">
        <w:rPr>
          <w:kern w:val="2"/>
          <w:sz w:val="28"/>
          <w:szCs w:val="28"/>
        </w:rPr>
        <w:t xml:space="preserve">Контроль за исполнением </w:t>
      </w:r>
      <w:r>
        <w:rPr>
          <w:kern w:val="2"/>
          <w:sz w:val="28"/>
          <w:szCs w:val="28"/>
        </w:rPr>
        <w:t xml:space="preserve"> постановления</w:t>
      </w:r>
      <w:r w:rsidRPr="004A5715">
        <w:rPr>
          <w:kern w:val="2"/>
          <w:sz w:val="28"/>
          <w:szCs w:val="28"/>
        </w:rPr>
        <w:t xml:space="preserve"> возложить на </w:t>
      </w:r>
      <w:r w:rsidR="006D7ECD">
        <w:rPr>
          <w:kern w:val="2"/>
          <w:sz w:val="28"/>
          <w:szCs w:val="28"/>
        </w:rPr>
        <w:t>начальника сектора экономики и финансов</w:t>
      </w:r>
      <w:r>
        <w:rPr>
          <w:kern w:val="2"/>
          <w:sz w:val="28"/>
          <w:szCs w:val="28"/>
        </w:rPr>
        <w:t xml:space="preserve"> Администрации </w:t>
      </w:r>
      <w:r w:rsidR="006E1ACB">
        <w:rPr>
          <w:kern w:val="2"/>
          <w:sz w:val="28"/>
          <w:szCs w:val="28"/>
        </w:rPr>
        <w:t>Мирненского</w:t>
      </w:r>
      <w:r w:rsidR="006D7ECD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</w:t>
      </w:r>
      <w:r w:rsidR="006E1ACB">
        <w:rPr>
          <w:kern w:val="2"/>
          <w:sz w:val="28"/>
          <w:szCs w:val="28"/>
        </w:rPr>
        <w:t>–</w:t>
      </w:r>
      <w:r>
        <w:rPr>
          <w:kern w:val="2"/>
          <w:sz w:val="28"/>
          <w:szCs w:val="28"/>
        </w:rPr>
        <w:t xml:space="preserve"> </w:t>
      </w:r>
      <w:r w:rsidR="006E1ACB">
        <w:rPr>
          <w:kern w:val="2"/>
          <w:sz w:val="28"/>
          <w:szCs w:val="28"/>
        </w:rPr>
        <w:t>З.Д. Эльдиеву.</w:t>
      </w:r>
    </w:p>
    <w:p w14:paraId="05D9E95B" w14:textId="77777777" w:rsidR="00C45FBF" w:rsidRDefault="00C45FBF" w:rsidP="00DB07EE">
      <w:pPr>
        <w:shd w:val="clear" w:color="auto" w:fill="FFFFFF"/>
        <w:tabs>
          <w:tab w:val="left" w:pos="993"/>
        </w:tabs>
        <w:spacing w:line="216" w:lineRule="auto"/>
        <w:jc w:val="both"/>
        <w:rPr>
          <w:sz w:val="28"/>
        </w:rPr>
      </w:pPr>
    </w:p>
    <w:p w14:paraId="13DA074D" w14:textId="77777777" w:rsidR="00C45FBF" w:rsidRPr="00977E1F" w:rsidRDefault="00C45FBF" w:rsidP="00C45FBF">
      <w:pPr>
        <w:jc w:val="both"/>
        <w:rPr>
          <w:sz w:val="28"/>
        </w:rPr>
      </w:pPr>
    </w:p>
    <w:p w14:paraId="2E56D423" w14:textId="77777777" w:rsidR="00C45FBF" w:rsidRDefault="00AD5741" w:rsidP="00C45FBF">
      <w:pPr>
        <w:jc w:val="both"/>
        <w:rPr>
          <w:sz w:val="28"/>
        </w:rPr>
      </w:pPr>
      <w:r>
        <w:rPr>
          <w:sz w:val="28"/>
        </w:rPr>
        <w:t>Г</w:t>
      </w:r>
      <w:r w:rsidR="00C45FBF" w:rsidRPr="00977E1F">
        <w:rPr>
          <w:sz w:val="28"/>
        </w:rPr>
        <w:t>лав</w:t>
      </w:r>
      <w:r>
        <w:rPr>
          <w:sz w:val="28"/>
        </w:rPr>
        <w:t>а</w:t>
      </w:r>
      <w:r w:rsidR="00C45FBF" w:rsidRPr="00977E1F">
        <w:rPr>
          <w:sz w:val="28"/>
        </w:rPr>
        <w:t xml:space="preserve"> Администрации </w:t>
      </w:r>
    </w:p>
    <w:p w14:paraId="54152146" w14:textId="77777777" w:rsidR="00C45FBF" w:rsidRPr="00977E1F" w:rsidRDefault="006E1ACB" w:rsidP="00C45FBF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0C6AE0" w:rsidRPr="009671D1">
        <w:rPr>
          <w:sz w:val="28"/>
          <w:szCs w:val="28"/>
        </w:rPr>
        <w:t xml:space="preserve"> сельского поселения</w:t>
      </w:r>
      <w:r w:rsidR="00C45FBF" w:rsidRPr="00977E1F">
        <w:rPr>
          <w:sz w:val="28"/>
          <w:szCs w:val="28"/>
        </w:rPr>
        <w:t xml:space="preserve"> </w:t>
      </w:r>
      <w:r w:rsidR="00C45FBF">
        <w:rPr>
          <w:sz w:val="28"/>
          <w:szCs w:val="28"/>
        </w:rPr>
        <w:t xml:space="preserve">                        </w:t>
      </w:r>
      <w:r w:rsidR="00A7761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Л.С. Сулиманова</w:t>
      </w:r>
    </w:p>
    <w:p w14:paraId="49AA5D1C" w14:textId="77777777" w:rsidR="00C45FBF" w:rsidRPr="00977E1F" w:rsidRDefault="00C45FBF" w:rsidP="00C45FBF">
      <w:pPr>
        <w:jc w:val="both"/>
        <w:rPr>
          <w:sz w:val="28"/>
          <w:szCs w:val="28"/>
        </w:rPr>
      </w:pPr>
    </w:p>
    <w:p w14:paraId="27C2DD7B" w14:textId="77777777" w:rsidR="00C45FBF" w:rsidRPr="00977E1F" w:rsidRDefault="00C45FBF" w:rsidP="00C45FBF">
      <w:pPr>
        <w:jc w:val="both"/>
        <w:rPr>
          <w:sz w:val="28"/>
          <w:szCs w:val="28"/>
        </w:rPr>
      </w:pPr>
    </w:p>
    <w:p w14:paraId="79B77725" w14:textId="77777777" w:rsidR="00C45FBF" w:rsidRPr="00977E1F" w:rsidRDefault="00C45FBF" w:rsidP="00C45FBF">
      <w:pPr>
        <w:jc w:val="both"/>
        <w:rPr>
          <w:sz w:val="28"/>
          <w:szCs w:val="28"/>
        </w:rPr>
      </w:pPr>
      <w:r w:rsidRPr="00977E1F">
        <w:rPr>
          <w:sz w:val="28"/>
          <w:szCs w:val="28"/>
        </w:rPr>
        <w:t>Постановление вносит:</w:t>
      </w:r>
    </w:p>
    <w:p w14:paraId="0E62C0E1" w14:textId="77777777" w:rsidR="004F350C" w:rsidRDefault="000C6AE0" w:rsidP="000C6AE0">
      <w:pPr>
        <w:jc w:val="both"/>
        <w:rPr>
          <w:sz w:val="24"/>
          <w:szCs w:val="24"/>
        </w:rPr>
      </w:pPr>
      <w:r>
        <w:rPr>
          <w:sz w:val="24"/>
          <w:szCs w:val="24"/>
        </w:rPr>
        <w:t>сектор экономики и финансов</w:t>
      </w:r>
    </w:p>
    <w:p w14:paraId="7D8E23B8" w14:textId="77777777" w:rsidR="00D240F4" w:rsidRDefault="00D240F4" w:rsidP="000C6AE0">
      <w:pPr>
        <w:jc w:val="both"/>
        <w:rPr>
          <w:sz w:val="24"/>
          <w:szCs w:val="24"/>
        </w:rPr>
      </w:pPr>
    </w:p>
    <w:p w14:paraId="50FD3B96" w14:textId="77777777" w:rsidR="00D240F4" w:rsidRDefault="00D240F4" w:rsidP="000C6AE0">
      <w:pPr>
        <w:jc w:val="both"/>
        <w:rPr>
          <w:sz w:val="24"/>
          <w:szCs w:val="24"/>
        </w:rPr>
      </w:pPr>
    </w:p>
    <w:p w14:paraId="1DE3B925" w14:textId="77777777" w:rsidR="00D240F4" w:rsidRDefault="00D240F4" w:rsidP="000C6AE0">
      <w:pPr>
        <w:jc w:val="both"/>
        <w:rPr>
          <w:sz w:val="24"/>
          <w:szCs w:val="24"/>
        </w:rPr>
      </w:pPr>
    </w:p>
    <w:p w14:paraId="44427724" w14:textId="77777777" w:rsidR="00D240F4" w:rsidRDefault="00D240F4" w:rsidP="000C6AE0">
      <w:pPr>
        <w:jc w:val="both"/>
        <w:rPr>
          <w:sz w:val="24"/>
          <w:szCs w:val="24"/>
        </w:rPr>
      </w:pPr>
    </w:p>
    <w:p w14:paraId="44E16A7B" w14:textId="77777777" w:rsidR="00D240F4" w:rsidRDefault="00D240F4" w:rsidP="000C6AE0">
      <w:pPr>
        <w:jc w:val="both"/>
        <w:rPr>
          <w:sz w:val="24"/>
          <w:szCs w:val="24"/>
        </w:rPr>
      </w:pPr>
    </w:p>
    <w:p w14:paraId="16BED8B0" w14:textId="77777777" w:rsidR="00D240F4" w:rsidRDefault="00D240F4" w:rsidP="000C6AE0">
      <w:pPr>
        <w:jc w:val="both"/>
        <w:rPr>
          <w:sz w:val="24"/>
          <w:szCs w:val="24"/>
        </w:rPr>
      </w:pPr>
    </w:p>
    <w:p w14:paraId="328B8FE9" w14:textId="77777777" w:rsidR="00D240F4" w:rsidRDefault="00D240F4" w:rsidP="000C6AE0">
      <w:pPr>
        <w:jc w:val="both"/>
        <w:rPr>
          <w:sz w:val="24"/>
          <w:szCs w:val="24"/>
        </w:rPr>
      </w:pPr>
    </w:p>
    <w:p w14:paraId="2F1CAB6C" w14:textId="77777777" w:rsidR="00D240F4" w:rsidRDefault="00D240F4" w:rsidP="000C6AE0">
      <w:pPr>
        <w:jc w:val="both"/>
        <w:rPr>
          <w:sz w:val="24"/>
          <w:szCs w:val="24"/>
        </w:rPr>
      </w:pPr>
    </w:p>
    <w:p w14:paraId="79E91689" w14:textId="77777777" w:rsidR="00D240F4" w:rsidRDefault="00D240F4" w:rsidP="000C6AE0">
      <w:pPr>
        <w:jc w:val="both"/>
        <w:rPr>
          <w:sz w:val="24"/>
          <w:szCs w:val="24"/>
        </w:rPr>
      </w:pPr>
    </w:p>
    <w:p w14:paraId="7E1290D5" w14:textId="77777777" w:rsidR="00D240F4" w:rsidRPr="004D7FCD" w:rsidRDefault="00D240F4" w:rsidP="00D240F4">
      <w:pPr>
        <w:pStyle w:val="a3"/>
        <w:jc w:val="right"/>
        <w:rPr>
          <w:szCs w:val="28"/>
        </w:rPr>
      </w:pPr>
      <w:r>
        <w:rPr>
          <w:szCs w:val="28"/>
        </w:rPr>
        <w:lastRenderedPageBreak/>
        <w:t>П</w:t>
      </w:r>
      <w:r w:rsidRPr="004D7FCD">
        <w:rPr>
          <w:szCs w:val="28"/>
        </w:rPr>
        <w:t xml:space="preserve">риложение </w:t>
      </w:r>
      <w:r>
        <w:rPr>
          <w:szCs w:val="28"/>
        </w:rPr>
        <w:t>1</w:t>
      </w:r>
    </w:p>
    <w:p w14:paraId="294B4061" w14:textId="77777777" w:rsidR="00D240F4" w:rsidRPr="004D7FCD" w:rsidRDefault="00D240F4" w:rsidP="00D240F4">
      <w:pPr>
        <w:pStyle w:val="a3"/>
        <w:jc w:val="right"/>
        <w:rPr>
          <w:szCs w:val="28"/>
        </w:rPr>
      </w:pPr>
      <w:r w:rsidRPr="004D7FCD">
        <w:rPr>
          <w:szCs w:val="28"/>
        </w:rPr>
        <w:t xml:space="preserve">к </w:t>
      </w:r>
      <w:r>
        <w:rPr>
          <w:szCs w:val="28"/>
        </w:rPr>
        <w:t xml:space="preserve">постановлению </w:t>
      </w:r>
      <w:r w:rsidRPr="004D7FCD">
        <w:rPr>
          <w:szCs w:val="28"/>
        </w:rPr>
        <w:t>Администрации</w:t>
      </w:r>
    </w:p>
    <w:p w14:paraId="46F18C99" w14:textId="77777777" w:rsidR="00D240F4" w:rsidRPr="004D7FCD" w:rsidRDefault="00D240F4" w:rsidP="00D240F4">
      <w:pPr>
        <w:pStyle w:val="a3"/>
        <w:jc w:val="right"/>
        <w:rPr>
          <w:szCs w:val="28"/>
        </w:rPr>
      </w:pPr>
      <w:r w:rsidRPr="004D7FCD">
        <w:rPr>
          <w:szCs w:val="28"/>
        </w:rPr>
        <w:t xml:space="preserve"> </w:t>
      </w:r>
      <w:r w:rsidR="006E1ACB">
        <w:rPr>
          <w:bCs/>
          <w:szCs w:val="28"/>
        </w:rPr>
        <w:t>Мирненского</w:t>
      </w:r>
      <w:r>
        <w:rPr>
          <w:bCs/>
          <w:szCs w:val="28"/>
        </w:rPr>
        <w:t xml:space="preserve"> сельского поселения</w:t>
      </w:r>
    </w:p>
    <w:p w14:paraId="3BABAEBC" w14:textId="77777777" w:rsidR="00D240F4" w:rsidRDefault="00D240F4" w:rsidP="00D240F4">
      <w:pPr>
        <w:pStyle w:val="a3"/>
        <w:jc w:val="right"/>
        <w:rPr>
          <w:szCs w:val="28"/>
        </w:rPr>
      </w:pPr>
      <w:r>
        <w:rPr>
          <w:szCs w:val="28"/>
        </w:rPr>
        <w:t>о</w:t>
      </w:r>
      <w:r w:rsidRPr="004D7FCD">
        <w:rPr>
          <w:szCs w:val="28"/>
        </w:rPr>
        <w:t xml:space="preserve">т </w:t>
      </w:r>
      <w:r w:rsidR="006E1ACB">
        <w:rPr>
          <w:szCs w:val="28"/>
        </w:rPr>
        <w:t>14</w:t>
      </w:r>
      <w:r>
        <w:rPr>
          <w:szCs w:val="28"/>
        </w:rPr>
        <w:t>.</w:t>
      </w:r>
      <w:r w:rsidR="0099638E">
        <w:rPr>
          <w:szCs w:val="28"/>
        </w:rPr>
        <w:t>09</w:t>
      </w:r>
      <w:r w:rsidRPr="004D7FCD">
        <w:rPr>
          <w:szCs w:val="28"/>
        </w:rPr>
        <w:t>.20</w:t>
      </w:r>
      <w:r>
        <w:rPr>
          <w:szCs w:val="28"/>
        </w:rPr>
        <w:t>23</w:t>
      </w:r>
      <w:r w:rsidRPr="004D7FCD">
        <w:rPr>
          <w:szCs w:val="28"/>
        </w:rPr>
        <w:t xml:space="preserve"> № </w:t>
      </w:r>
      <w:r w:rsidR="00E91723">
        <w:rPr>
          <w:szCs w:val="28"/>
        </w:rPr>
        <w:t>50</w:t>
      </w:r>
      <w:r w:rsidR="006E1ACB">
        <w:rPr>
          <w:szCs w:val="28"/>
        </w:rPr>
        <w:t xml:space="preserve"> </w:t>
      </w:r>
    </w:p>
    <w:p w14:paraId="445B4461" w14:textId="77777777" w:rsidR="00D240F4" w:rsidRPr="001518DB" w:rsidRDefault="00D240F4" w:rsidP="00D24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5B0E28" w14:textId="77777777" w:rsidR="00D240F4" w:rsidRDefault="00D240F4" w:rsidP="00D240F4">
      <w:pPr>
        <w:jc w:val="center"/>
        <w:rPr>
          <w:sz w:val="28"/>
        </w:rPr>
      </w:pPr>
      <w:bookmarkStart w:id="0" w:name="P52"/>
      <w:bookmarkEnd w:id="0"/>
      <w:r>
        <w:rPr>
          <w:sz w:val="28"/>
        </w:rPr>
        <w:t>ПОРЯДОК</w:t>
      </w:r>
      <w:bookmarkStart w:id="1" w:name="_GoBack"/>
      <w:bookmarkEnd w:id="1"/>
    </w:p>
    <w:p w14:paraId="4C3B1B54" w14:textId="77777777" w:rsidR="00D240F4" w:rsidRDefault="00D240F4" w:rsidP="00D240F4">
      <w:pPr>
        <w:widowControl w:val="0"/>
        <w:jc w:val="center"/>
        <w:rPr>
          <w:sz w:val="28"/>
        </w:rPr>
      </w:pPr>
      <w:r w:rsidRPr="001518DB">
        <w:rPr>
          <w:sz w:val="28"/>
          <w:szCs w:val="28"/>
        </w:rPr>
        <w:t xml:space="preserve">осуществления </w:t>
      </w:r>
      <w:r>
        <w:rPr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дминистрацией </w:t>
      </w:r>
      <w:r w:rsidR="006E1ACB">
        <w:rPr>
          <w:bCs/>
          <w:sz w:val="28"/>
          <w:szCs w:val="28"/>
        </w:rPr>
        <w:t>Мирненского</w:t>
      </w:r>
      <w:r>
        <w:rPr>
          <w:bCs/>
          <w:sz w:val="28"/>
          <w:szCs w:val="28"/>
        </w:rPr>
        <w:t xml:space="preserve"> сельского поселения </w:t>
      </w:r>
      <w:r w:rsidRPr="001518DB">
        <w:rPr>
          <w:sz w:val="28"/>
          <w:szCs w:val="28"/>
        </w:rPr>
        <w:t>бюджетных полномочий главн</w:t>
      </w:r>
      <w:r>
        <w:rPr>
          <w:sz w:val="28"/>
          <w:szCs w:val="28"/>
        </w:rPr>
        <w:t>ого</w:t>
      </w:r>
      <w:r w:rsidRPr="001518DB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а</w:t>
      </w:r>
      <w:r w:rsidRPr="001518DB">
        <w:rPr>
          <w:sz w:val="28"/>
          <w:szCs w:val="28"/>
        </w:rPr>
        <w:t xml:space="preserve"> доходов бюджетов </w:t>
      </w:r>
      <w:r w:rsidRPr="00E94A21">
        <w:rPr>
          <w:bCs/>
          <w:sz w:val="28"/>
          <w:szCs w:val="28"/>
        </w:rPr>
        <w:t>бюджетной системы Российской Федерации</w:t>
      </w:r>
    </w:p>
    <w:p w14:paraId="129436AB" w14:textId="77777777" w:rsidR="00D240F4" w:rsidRDefault="00D240F4" w:rsidP="00D240F4">
      <w:pPr>
        <w:ind w:firstLine="709"/>
        <w:jc w:val="center"/>
        <w:rPr>
          <w:sz w:val="28"/>
        </w:rPr>
      </w:pPr>
    </w:p>
    <w:p w14:paraId="5B01E6BB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1. </w:t>
      </w:r>
      <w:r>
        <w:rPr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дминистрация </w:t>
      </w:r>
      <w:r w:rsidR="006E1ACB">
        <w:rPr>
          <w:bCs/>
          <w:sz w:val="28"/>
          <w:szCs w:val="28"/>
        </w:rPr>
        <w:t>Мирненского</w:t>
      </w:r>
      <w:r>
        <w:rPr>
          <w:bCs/>
          <w:sz w:val="28"/>
          <w:szCs w:val="28"/>
        </w:rPr>
        <w:t xml:space="preserve"> сельского поселения </w:t>
      </w:r>
      <w:r>
        <w:rPr>
          <w:sz w:val="28"/>
        </w:rPr>
        <w:t>(далее – главный администратор доходов бюджетов) в качестве главн</w:t>
      </w:r>
      <w:r w:rsidR="00D631F5">
        <w:rPr>
          <w:sz w:val="28"/>
        </w:rPr>
        <w:t>ого</w:t>
      </w:r>
      <w:r>
        <w:rPr>
          <w:sz w:val="28"/>
        </w:rPr>
        <w:t xml:space="preserve"> администратор</w:t>
      </w:r>
      <w:r w:rsidR="00D631F5">
        <w:rPr>
          <w:sz w:val="28"/>
        </w:rPr>
        <w:t>а</w:t>
      </w:r>
      <w:r>
        <w:rPr>
          <w:sz w:val="28"/>
        </w:rPr>
        <w:t xml:space="preserve"> доходов бюджетов бюджетной системы Российской Федерации:</w:t>
      </w:r>
    </w:p>
    <w:p w14:paraId="72FD7F01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 Формиру</w:t>
      </w:r>
      <w:r w:rsidR="00D631F5">
        <w:rPr>
          <w:sz w:val="28"/>
        </w:rPr>
        <w:t>е</w:t>
      </w:r>
      <w:r>
        <w:rPr>
          <w:sz w:val="28"/>
        </w:rPr>
        <w:t>т и утвержда</w:t>
      </w:r>
      <w:r w:rsidR="00D631F5">
        <w:rPr>
          <w:sz w:val="28"/>
        </w:rPr>
        <w:t>е</w:t>
      </w:r>
      <w:r>
        <w:rPr>
          <w:sz w:val="28"/>
        </w:rPr>
        <w:t>т перечень администраторов доходов бюджетов, подведомственных главному администратору доходов бюджетов.</w:t>
      </w:r>
    </w:p>
    <w:p w14:paraId="01FE38DC" w14:textId="77777777" w:rsidR="00D240F4" w:rsidRPr="006D7D0A" w:rsidRDefault="00D240F4" w:rsidP="00D240F4">
      <w:pPr>
        <w:widowControl w:val="0"/>
        <w:ind w:firstLine="709"/>
        <w:jc w:val="both"/>
        <w:rPr>
          <w:sz w:val="28"/>
        </w:rPr>
      </w:pPr>
      <w:r w:rsidRPr="006D7D0A">
        <w:rPr>
          <w:sz w:val="28"/>
        </w:rPr>
        <w:t>1.2. Формиру</w:t>
      </w:r>
      <w:r w:rsidR="00D631F5">
        <w:rPr>
          <w:sz w:val="28"/>
        </w:rPr>
        <w:t>е</w:t>
      </w:r>
      <w:r w:rsidRPr="006D7D0A">
        <w:rPr>
          <w:sz w:val="28"/>
        </w:rPr>
        <w:t>т и представля</w:t>
      </w:r>
      <w:r w:rsidR="00D631F5">
        <w:rPr>
          <w:sz w:val="28"/>
        </w:rPr>
        <w:t>е</w:t>
      </w:r>
      <w:r w:rsidRPr="006D7D0A">
        <w:rPr>
          <w:sz w:val="28"/>
        </w:rPr>
        <w:t xml:space="preserve">т в </w:t>
      </w:r>
      <w:r>
        <w:rPr>
          <w:sz w:val="28"/>
        </w:rPr>
        <w:t>финансовый отдел</w:t>
      </w:r>
      <w:r w:rsidRPr="006D7D0A">
        <w:rPr>
          <w:sz w:val="28"/>
        </w:rPr>
        <w:t xml:space="preserve"> следующие документы:</w:t>
      </w:r>
    </w:p>
    <w:p w14:paraId="10D80E31" w14:textId="77777777" w:rsidR="00D240F4" w:rsidRPr="006D7D0A" w:rsidRDefault="00D240F4" w:rsidP="00D240F4">
      <w:pPr>
        <w:widowControl w:val="0"/>
        <w:ind w:firstLine="709"/>
        <w:jc w:val="both"/>
        <w:rPr>
          <w:sz w:val="28"/>
        </w:rPr>
      </w:pPr>
      <w:r w:rsidRPr="006D7D0A">
        <w:rPr>
          <w:sz w:val="28"/>
        </w:rPr>
        <w:t xml:space="preserve">прогноз поступления доходов в сроки, установленные нормативными правовыми актами, по форме, утвержденной </w:t>
      </w:r>
      <w:r>
        <w:rPr>
          <w:sz w:val="28"/>
        </w:rPr>
        <w:t>финансовым отделом</w:t>
      </w:r>
      <w:r w:rsidRPr="006D7D0A">
        <w:rPr>
          <w:sz w:val="28"/>
        </w:rPr>
        <w:t>;</w:t>
      </w:r>
    </w:p>
    <w:p w14:paraId="4BA51F1B" w14:textId="77777777" w:rsidR="00D240F4" w:rsidRPr="006D7D0A" w:rsidRDefault="00D240F4" w:rsidP="00D240F4">
      <w:pPr>
        <w:widowControl w:val="0"/>
        <w:ind w:firstLine="709"/>
        <w:jc w:val="both"/>
        <w:rPr>
          <w:sz w:val="28"/>
        </w:rPr>
      </w:pPr>
      <w:r w:rsidRPr="006D7D0A">
        <w:rPr>
          <w:sz w:val="28"/>
        </w:rPr>
        <w:t>аналитические материалы по исполнению бюджета в части доходов соответствующего бюджета;</w:t>
      </w:r>
    </w:p>
    <w:p w14:paraId="18A72D39" w14:textId="77777777" w:rsidR="00D240F4" w:rsidRPr="006D7D0A" w:rsidRDefault="00D240F4" w:rsidP="00D240F4">
      <w:pPr>
        <w:widowControl w:val="0"/>
        <w:ind w:firstLine="709"/>
        <w:jc w:val="both"/>
        <w:rPr>
          <w:sz w:val="28"/>
        </w:rPr>
      </w:pPr>
      <w:r w:rsidRPr="006D7D0A">
        <w:rPr>
          <w:sz w:val="28"/>
        </w:rPr>
        <w:t>сведения, необходимые для составления проекта соответствующего бюджета;</w:t>
      </w:r>
    </w:p>
    <w:p w14:paraId="607E9216" w14:textId="77777777" w:rsidR="00D240F4" w:rsidRPr="006D7D0A" w:rsidRDefault="00D240F4" w:rsidP="00D240F4">
      <w:pPr>
        <w:widowControl w:val="0"/>
        <w:ind w:firstLine="709"/>
        <w:jc w:val="both"/>
        <w:rPr>
          <w:sz w:val="28"/>
        </w:rPr>
      </w:pPr>
      <w:r w:rsidRPr="006D7D0A">
        <w:rPr>
          <w:sz w:val="28"/>
        </w:rPr>
        <w:t>сведения, необходимые для составления и ведения кассового плана;</w:t>
      </w:r>
    </w:p>
    <w:p w14:paraId="72B7408A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 w:rsidRPr="006D7D0A">
        <w:rPr>
          <w:sz w:val="28"/>
        </w:rPr>
        <w:t>сведения о закрепленных за ним источниках доходов для включения в перечень источников доходов областного и местных бюджетов.</w:t>
      </w:r>
    </w:p>
    <w:p w14:paraId="7B33D335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1.3. Формиру</w:t>
      </w:r>
      <w:r w:rsidR="00D631F5">
        <w:rPr>
          <w:sz w:val="28"/>
        </w:rPr>
        <w:t>е</w:t>
      </w:r>
      <w:r>
        <w:rPr>
          <w:sz w:val="28"/>
        </w:rPr>
        <w:t>т и представля</w:t>
      </w:r>
      <w:r w:rsidR="00D631F5">
        <w:rPr>
          <w:sz w:val="28"/>
        </w:rPr>
        <w:t>е</w:t>
      </w:r>
      <w:r>
        <w:rPr>
          <w:sz w:val="28"/>
        </w:rPr>
        <w:t>т бюджетную отчетность главного администратора доходов бюджетов по формам и в сроки, которые установлены законодательством Российской Федерации и Ростовской области.</w:t>
      </w:r>
    </w:p>
    <w:p w14:paraId="0E3A99CF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1.4. Исполня</w:t>
      </w:r>
      <w:r w:rsidR="00D631F5">
        <w:rPr>
          <w:sz w:val="28"/>
        </w:rPr>
        <w:t>е</w:t>
      </w:r>
      <w:r>
        <w:rPr>
          <w:sz w:val="28"/>
        </w:rPr>
        <w:t>т в случаях, установленных законодательством Российской Федерации и законодательством Ростовской области, полномочия администратора доходов бюджетов в соответствии с принятыми правовыми актами об осуществлении полномочий администратора доходов бюджетов.</w:t>
      </w:r>
    </w:p>
    <w:p w14:paraId="792B4FEB" w14:textId="77777777" w:rsidR="00D240F4" w:rsidRDefault="00D240F4" w:rsidP="00D240F4">
      <w:pPr>
        <w:ind w:firstLine="709"/>
        <w:jc w:val="both"/>
        <w:rPr>
          <w:sz w:val="28"/>
        </w:rPr>
      </w:pPr>
      <w:r>
        <w:rPr>
          <w:sz w:val="28"/>
        </w:rPr>
        <w:t>1.5. Утвержда</w:t>
      </w:r>
      <w:r w:rsidR="00D54B53">
        <w:rPr>
          <w:sz w:val="28"/>
        </w:rPr>
        <w:t>е</w:t>
      </w:r>
      <w:r>
        <w:rPr>
          <w:sz w:val="28"/>
        </w:rPr>
        <w:t>т методику прогнозирования поступлений доходов в бюджеты бюджетной системы Российской Федерации, включающую все доходы, в отношении которых он</w:t>
      </w:r>
      <w:r w:rsidR="00D54B53">
        <w:rPr>
          <w:sz w:val="28"/>
        </w:rPr>
        <w:t>а</w:t>
      </w:r>
      <w:r>
        <w:rPr>
          <w:sz w:val="28"/>
        </w:rPr>
        <w:t xml:space="preserve"> осуществля</w:t>
      </w:r>
      <w:r w:rsidR="00D54B53">
        <w:rPr>
          <w:sz w:val="28"/>
        </w:rPr>
        <w:t>е</w:t>
      </w:r>
      <w:r>
        <w:rPr>
          <w:sz w:val="28"/>
        </w:rPr>
        <w:t>т полномочия главных администраторов доходов, в соответствии с общими требованиями к такой методике, установленными Правительством Российской Федерации.</w:t>
      </w:r>
    </w:p>
    <w:p w14:paraId="0DA5F3A5" w14:textId="77777777" w:rsidR="00D240F4" w:rsidRDefault="00D240F4" w:rsidP="00D240F4">
      <w:pPr>
        <w:ind w:firstLine="709"/>
        <w:jc w:val="both"/>
        <w:rPr>
          <w:sz w:val="28"/>
        </w:rPr>
      </w:pPr>
      <w:r>
        <w:rPr>
          <w:sz w:val="28"/>
        </w:rPr>
        <w:t>1.6. Определя</w:t>
      </w:r>
      <w:r w:rsidR="00D54B53">
        <w:rPr>
          <w:sz w:val="28"/>
        </w:rPr>
        <w:t>е</w:t>
      </w:r>
      <w:r>
        <w:rPr>
          <w:sz w:val="28"/>
        </w:rPr>
        <w:t xml:space="preserve">т порядок принятия решений о признании безнадежной </w:t>
      </w:r>
      <w:r w:rsidR="00D54B53">
        <w:rPr>
          <w:sz w:val="28"/>
        </w:rPr>
        <w:t>к</w:t>
      </w:r>
      <w:r>
        <w:rPr>
          <w:sz w:val="28"/>
        </w:rPr>
        <w:t xml:space="preserve">  взысканию задолженности по платежам в бюджет в соответствии с общими требованиями, установленными Правительством Российской Федерации.</w:t>
      </w:r>
    </w:p>
    <w:p w14:paraId="3280AB6D" w14:textId="77777777" w:rsidR="00D240F4" w:rsidRDefault="00D240F4" w:rsidP="00D240F4">
      <w:pPr>
        <w:pStyle w:val="1"/>
        <w:keepNext w:val="0"/>
        <w:spacing w:line="240" w:lineRule="auto"/>
        <w:ind w:firstLine="709"/>
        <w:jc w:val="both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1.7. В случае осуществления полномочий главн</w:t>
      </w:r>
      <w:r w:rsidR="006937DA">
        <w:rPr>
          <w:rFonts w:ascii="Times New Roman" w:hAnsi="Times New Roman"/>
          <w:b w:val="0"/>
          <w:spacing w:val="0"/>
        </w:rPr>
        <w:t>ого</w:t>
      </w:r>
      <w:r>
        <w:rPr>
          <w:rFonts w:ascii="Times New Roman" w:hAnsi="Times New Roman"/>
          <w:b w:val="0"/>
          <w:spacing w:val="0"/>
        </w:rPr>
        <w:t xml:space="preserve"> администратор</w:t>
      </w:r>
      <w:r w:rsidR="006937DA">
        <w:rPr>
          <w:rFonts w:ascii="Times New Roman" w:hAnsi="Times New Roman"/>
          <w:b w:val="0"/>
          <w:spacing w:val="0"/>
        </w:rPr>
        <w:t>а</w:t>
      </w:r>
      <w:r>
        <w:rPr>
          <w:rFonts w:ascii="Times New Roman" w:hAnsi="Times New Roman"/>
          <w:b w:val="0"/>
          <w:spacing w:val="0"/>
        </w:rPr>
        <w:t xml:space="preserve"> (администраторов) доходов бюджетов бюджетной системы Российской Федерации </w:t>
      </w:r>
      <w:r w:rsidR="006937DA" w:rsidRPr="006937DA">
        <w:rPr>
          <w:b w:val="0"/>
          <w:spacing w:val="0"/>
          <w:szCs w:val="28"/>
        </w:rPr>
        <w:t>А</w:t>
      </w:r>
      <w:r w:rsidR="006937DA" w:rsidRPr="006937DA">
        <w:rPr>
          <w:b w:val="0"/>
          <w:bCs/>
          <w:spacing w:val="0"/>
          <w:szCs w:val="28"/>
        </w:rPr>
        <w:t xml:space="preserve">дминистрацией </w:t>
      </w:r>
      <w:r w:rsidR="006E1ACB">
        <w:rPr>
          <w:b w:val="0"/>
          <w:bCs/>
          <w:spacing w:val="0"/>
          <w:szCs w:val="28"/>
        </w:rPr>
        <w:t>Мирненского</w:t>
      </w:r>
      <w:r w:rsidR="006937DA" w:rsidRPr="006937DA">
        <w:rPr>
          <w:b w:val="0"/>
          <w:bCs/>
          <w:spacing w:val="0"/>
          <w:szCs w:val="28"/>
        </w:rPr>
        <w:t xml:space="preserve"> сельского поселения</w:t>
      </w:r>
      <w:r w:rsidR="006937DA">
        <w:rPr>
          <w:bCs/>
          <w:szCs w:val="28"/>
        </w:rPr>
        <w:t xml:space="preserve"> </w:t>
      </w:r>
      <w:r>
        <w:rPr>
          <w:rFonts w:ascii="Times New Roman" w:hAnsi="Times New Roman"/>
          <w:b w:val="0"/>
          <w:spacing w:val="0"/>
        </w:rPr>
        <w:t>при осуществлении переданных государственных полномочий Ростовской области принима</w:t>
      </w:r>
      <w:r w:rsidR="006937DA">
        <w:rPr>
          <w:rFonts w:ascii="Times New Roman" w:hAnsi="Times New Roman"/>
          <w:b w:val="0"/>
          <w:spacing w:val="0"/>
        </w:rPr>
        <w:t>е</w:t>
      </w:r>
      <w:r>
        <w:rPr>
          <w:rFonts w:ascii="Times New Roman" w:hAnsi="Times New Roman"/>
          <w:b w:val="0"/>
          <w:spacing w:val="0"/>
        </w:rPr>
        <w:t>т правовые акты, устанавливающие перечень указанных органов до начала очередного финансового года.</w:t>
      </w:r>
    </w:p>
    <w:p w14:paraId="0D3D4E11" w14:textId="77777777" w:rsidR="00D240F4" w:rsidRDefault="00D240F4" w:rsidP="00D240F4">
      <w:pPr>
        <w:ind w:firstLine="709"/>
        <w:jc w:val="both"/>
        <w:rPr>
          <w:sz w:val="28"/>
        </w:rPr>
      </w:pPr>
      <w:r>
        <w:rPr>
          <w:sz w:val="28"/>
        </w:rPr>
        <w:t>1.8. Формиру</w:t>
      </w:r>
      <w:r w:rsidR="006937DA">
        <w:rPr>
          <w:sz w:val="28"/>
        </w:rPr>
        <w:t>е</w:t>
      </w:r>
      <w:r>
        <w:rPr>
          <w:sz w:val="28"/>
        </w:rPr>
        <w:t>т в электронной форме в перечне источников доходов Российской Федерации в государственной интегрированной информационной системе управления общественными финансами «Электронный бюджет» в порядке, установленном Министерством финансов Российской Федерации, сведения об источниках доходов бюджетов бюджетной системы Российской Федерации, в отношении которых главные администраторы доходов бюджетов осуществляют бюджетные полномочия администратора доходов бюджетов в соответствии с правовыми актами, предусмотренными подпунктом 1.4 настоящего пункта, и порядком, предусмотренным пунктом 2 настоящих Правил.</w:t>
      </w:r>
    </w:p>
    <w:p w14:paraId="03E89103" w14:textId="77777777" w:rsidR="00D240F4" w:rsidRDefault="00D240F4" w:rsidP="00D240F4">
      <w:pPr>
        <w:ind w:firstLine="709"/>
        <w:jc w:val="both"/>
        <w:rPr>
          <w:sz w:val="28"/>
        </w:rPr>
      </w:pPr>
      <w:r>
        <w:rPr>
          <w:sz w:val="28"/>
        </w:rPr>
        <w:t>1.9. Формиру</w:t>
      </w:r>
      <w:r w:rsidR="006937DA">
        <w:rPr>
          <w:sz w:val="28"/>
        </w:rPr>
        <w:t>е</w:t>
      </w:r>
      <w:r>
        <w:rPr>
          <w:sz w:val="28"/>
        </w:rPr>
        <w:t>т в электронной форме в перечне источников доходов Российской Федерации в государственной интегрированной информационной системе управления общественными финансами «Электронный бюджет» в порядке, установленном Министерством финансов Российской Федерации, сведения об источниках доходов бюджетов бюджетной системы Российской Федерации, в отношении которых бюджетные полномочия главных администраторов (администраторов) доходов бюджетов бюджетной системы Российской Федерации осуществляют органы местного самоуправления муниципальных образований Ростовской области при осуществлении переданных государственных полномочий Ростовской области в соответствии с правовыми актами, предусмотренными подпунктом 1.7 настоящего пункта.</w:t>
      </w:r>
    </w:p>
    <w:p w14:paraId="0C0FC15D" w14:textId="77777777" w:rsidR="00D240F4" w:rsidRDefault="00D240F4" w:rsidP="00D240F4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1.10. Организу</w:t>
      </w:r>
      <w:r w:rsidR="006937DA">
        <w:rPr>
          <w:sz w:val="28"/>
        </w:rPr>
        <w:t>е</w:t>
      </w:r>
      <w:r>
        <w:rPr>
          <w:sz w:val="28"/>
        </w:rPr>
        <w:t>т осуществление контроля за исполнением подведомственными им администраторами доходов бюджетов бюджетной системы Российской Федерации их бюджетных полномочий.</w:t>
      </w:r>
    </w:p>
    <w:p w14:paraId="5379B2C6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 Главны</w:t>
      </w:r>
      <w:r w:rsidR="006937DA">
        <w:rPr>
          <w:sz w:val="28"/>
        </w:rPr>
        <w:t>й</w:t>
      </w:r>
      <w:r>
        <w:rPr>
          <w:sz w:val="28"/>
        </w:rPr>
        <w:t xml:space="preserve"> администратор доходов бюджетов не позднее 5 дней до начала финансового года утвержда</w:t>
      </w:r>
      <w:r w:rsidR="006937DA">
        <w:rPr>
          <w:sz w:val="28"/>
        </w:rPr>
        <w:t>е</w:t>
      </w:r>
      <w:r>
        <w:rPr>
          <w:sz w:val="28"/>
        </w:rPr>
        <w:t>т правовой акт, устанавливающий порядок и наделяющий их полномочиями администратора доходов бюджетов, который должен содержать следующие положения:</w:t>
      </w:r>
    </w:p>
    <w:p w14:paraId="7ECC3349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2.1. Закрепление за подведомственными администраторами доходов бюджетов источников доходов бюджетов, полномочия по администрированию которых они осуществляют, с указанием нормативных правовых актов Российской Федерации и Ростовской области, местного бюджета являющихся основанием для администрирования данного вида платежа. При формировании перечня источников доходов необходимо отразить особенности, связанные с их детализацией, если такое право дано главному администратору доходов бюджетов в соответствии с законодательством Российской Федерации.</w:t>
      </w:r>
    </w:p>
    <w:p w14:paraId="7AD88428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 Наделение администраторов доходов бюджетов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14:paraId="5F52F07C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начисление, учет и контроль за правильностью исчисления, полнотой и своевременностью осуществления платежей в бюджет, пеней и штрафов по ним;</w:t>
      </w:r>
    </w:p>
    <w:p w14:paraId="0BE0ABED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взыскание задолженности по платежам в бюджет, пеней и штрафов;</w:t>
      </w:r>
    </w:p>
    <w:p w14:paraId="453065A2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(сообщений) для осуществления возврата в порядке, установленном Министерством финансов Российской Федерации;</w:t>
      </w:r>
    </w:p>
    <w:p w14:paraId="6CB7DD14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принятие решения о зачете (уточнении) платежей в бюджеты бюджетной системы Российской Федерации и представление соответствующего уведомления в орган Федерального казначейства.</w:t>
      </w:r>
    </w:p>
    <w:p w14:paraId="64A93150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2.3. Определение порядка заполнения (составления) и отражения в бюджетном учете первичных документов по администрируемым доходам бюджетов или указание нормативных правовых актов Российской Федерации, регулирующих данные вопросы.</w:t>
      </w:r>
    </w:p>
    <w:p w14:paraId="49D5BD60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2.4. 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Федерации.</w:t>
      </w:r>
    </w:p>
    <w:p w14:paraId="27CEFA9F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2.5. Определение порядка действий администраторов доходов бюджетов при уточнении невыясненных поступлений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Федерации.</w:t>
      </w:r>
    </w:p>
    <w:p w14:paraId="4A716B12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2.6. Определение порядка действий администраторов доходов бюджетов при принудительном взыскании администраторами доходов бюджетов с 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 (или) судебного пристава-исполнителя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Федерации).</w:t>
      </w:r>
    </w:p>
    <w:p w14:paraId="7C256C0D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 w:rsidRPr="001F1C98">
        <w:rPr>
          <w:sz w:val="28"/>
        </w:rPr>
        <w:t>2.7. </w:t>
      </w:r>
      <w:r>
        <w:rPr>
          <w:sz w:val="28"/>
        </w:rPr>
        <w:t>Предоставление информации, необходимой для уплаты денежных средств физическими и юридическими лицами за государственные и 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 муниципальных платежах в соответствии с порядком, установленным Федеральном законом от 27.07.2010 № 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Федерации.</w:t>
      </w:r>
    </w:p>
    <w:p w14:paraId="42AF18BF" w14:textId="77777777" w:rsidR="00D240F4" w:rsidRDefault="00D240F4" w:rsidP="00D240F4">
      <w:pPr>
        <w:ind w:firstLine="709"/>
        <w:jc w:val="both"/>
        <w:rPr>
          <w:sz w:val="28"/>
        </w:rPr>
      </w:pPr>
      <w:r>
        <w:rPr>
          <w:sz w:val="28"/>
        </w:rPr>
        <w:t>2.</w:t>
      </w:r>
      <w:r w:rsidR="001F1C98">
        <w:rPr>
          <w:sz w:val="28"/>
        </w:rPr>
        <w:t>8</w:t>
      </w:r>
      <w:r>
        <w:rPr>
          <w:sz w:val="28"/>
        </w:rPr>
        <w:t>. Определение порядка действий администраторов доходов бюджетов по взысканию дебиторской задолженности по платежам в бюджет, пеням и 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взысканию).</w:t>
      </w:r>
    </w:p>
    <w:p w14:paraId="52553220" w14:textId="77777777" w:rsidR="00D240F4" w:rsidRDefault="00F03DB2" w:rsidP="00D240F4">
      <w:pPr>
        <w:ind w:firstLine="709"/>
        <w:jc w:val="both"/>
        <w:rPr>
          <w:sz w:val="28"/>
        </w:rPr>
      </w:pPr>
      <w:r>
        <w:rPr>
          <w:sz w:val="28"/>
        </w:rPr>
        <w:t>2.9</w:t>
      </w:r>
      <w:r w:rsidR="00D240F4">
        <w:rPr>
          <w:sz w:val="28"/>
        </w:rPr>
        <w:t>. </w:t>
      </w:r>
      <w:r w:rsidR="00D240F4" w:rsidRPr="00F03DB2">
        <w:rPr>
          <w:sz w:val="28"/>
        </w:rPr>
        <w:t>Требование об установлении администраторами доходов бюджетов регламента реализации полномочий по взысканию дебиторской задолженности по</w:t>
      </w:r>
      <w:r w:rsidR="00D240F4">
        <w:rPr>
          <w:sz w:val="28"/>
        </w:rPr>
        <w:t xml:space="preserve"> платежам в бюджет, пеням и штрафам по ним, разработанного в соответствии с общими требованиями, установленными Министерством финансов Российской Федерации.</w:t>
      </w:r>
    </w:p>
    <w:p w14:paraId="2970CE31" w14:textId="77777777" w:rsidR="00D240F4" w:rsidRDefault="00D240F4" w:rsidP="00D240F4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2.1</w:t>
      </w:r>
      <w:r w:rsidR="00F03DB2">
        <w:rPr>
          <w:sz w:val="28"/>
        </w:rPr>
        <w:t>0</w:t>
      </w:r>
      <w:r>
        <w:rPr>
          <w:sz w:val="28"/>
        </w:rPr>
        <w:t>. Иные положения, необходимые для реализации полномочий администратора доходов бюджетов.</w:t>
      </w:r>
    </w:p>
    <w:p w14:paraId="67A2FC19" w14:textId="77777777" w:rsidR="00D240F4" w:rsidRDefault="00D240F4" w:rsidP="00D240F4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3. Главные администраторы (администраторы) доходов бюджетов до начала очередного финансового года доводят до плательщиков сведения о реквизитах счетов и информацию о заполнении расчетных документов.</w:t>
      </w:r>
    </w:p>
    <w:p w14:paraId="72AE442A" w14:textId="77777777" w:rsidR="00D240F4" w:rsidRDefault="00D240F4" w:rsidP="00D240F4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 Администраторы доходов бюджетов в 2-недельный срок после доведения до них главным администратором доходов бюджетов, в ведении которого они находятся, порядка осуществления полномочий администратора доходов бюджетов заключают с Управлением Федерального казначейства по Ростовской области соглашение об информационном взаимодействии по форме, утвержденной Федеральным казначейством, а также обеспечивают заключение соглашений (договоров) об обмене информацией в электронном виде.</w:t>
      </w:r>
    </w:p>
    <w:p w14:paraId="2279ED7B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 В случае изменения состава и (или) функций главных администраторов доходов бюджетов главный администратор доходов бюджетов, который наделен полномочиями по их взиманию, доводит эту информацию до министерства финансов Ростовской области.</w:t>
      </w:r>
    </w:p>
    <w:p w14:paraId="3A9842A7" w14:textId="77777777" w:rsidR="00D240F4" w:rsidRDefault="00D240F4" w:rsidP="00D240F4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 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14:paraId="7E41D8A1" w14:textId="77777777" w:rsidR="00D240F4" w:rsidRPr="00F03DB2" w:rsidRDefault="00D240F4" w:rsidP="00F03DB2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 Администрирование доходов местного бюджета в части безвозмездных поступлений осуществляется главным администратор</w:t>
      </w:r>
      <w:r w:rsidR="00B028CF">
        <w:rPr>
          <w:sz w:val="28"/>
        </w:rPr>
        <w:t>о</w:t>
      </w:r>
      <w:r>
        <w:rPr>
          <w:sz w:val="28"/>
        </w:rPr>
        <w:t xml:space="preserve">м доходов местного бюджета – </w:t>
      </w:r>
      <w:r w:rsidR="00B028CF">
        <w:rPr>
          <w:sz w:val="28"/>
          <w:szCs w:val="28"/>
        </w:rPr>
        <w:t>А</w:t>
      </w:r>
      <w:r w:rsidR="00B028CF">
        <w:rPr>
          <w:bCs/>
          <w:sz w:val="28"/>
          <w:szCs w:val="28"/>
        </w:rPr>
        <w:t xml:space="preserve">дминистрацией </w:t>
      </w:r>
      <w:r w:rsidR="006E1ACB">
        <w:rPr>
          <w:bCs/>
          <w:sz w:val="28"/>
          <w:szCs w:val="28"/>
        </w:rPr>
        <w:t>Мирненского</w:t>
      </w:r>
      <w:r w:rsidR="00B028CF">
        <w:rPr>
          <w:bCs/>
          <w:sz w:val="28"/>
          <w:szCs w:val="28"/>
        </w:rPr>
        <w:t xml:space="preserve"> сельского поселения</w:t>
      </w:r>
      <w:r>
        <w:rPr>
          <w:sz w:val="28"/>
        </w:rPr>
        <w:t xml:space="preserve">, уполномоченными в соответствии с Перечнем главных администраторов доходов местного бюджета, утвержденным постановлением Администрации </w:t>
      </w:r>
      <w:r w:rsidR="006E1ACB">
        <w:rPr>
          <w:bCs/>
          <w:sz w:val="28"/>
          <w:szCs w:val="28"/>
        </w:rPr>
        <w:t>Мирненского</w:t>
      </w:r>
      <w:r w:rsidR="00B028CF">
        <w:rPr>
          <w:bCs/>
          <w:sz w:val="28"/>
          <w:szCs w:val="28"/>
        </w:rPr>
        <w:t xml:space="preserve"> сельского поселения</w:t>
      </w:r>
      <w:r>
        <w:rPr>
          <w:sz w:val="28"/>
        </w:rPr>
        <w:t>, согласно общим требованиям, установленным Правительством Российской Федерации.</w:t>
      </w:r>
    </w:p>
    <w:p w14:paraId="3F20A222" w14:textId="77777777" w:rsidR="00D240F4" w:rsidRDefault="00D240F4" w:rsidP="000C6AE0">
      <w:pPr>
        <w:jc w:val="both"/>
        <w:rPr>
          <w:bCs/>
          <w:color w:val="000000"/>
          <w:sz w:val="28"/>
          <w:szCs w:val="28"/>
        </w:rPr>
      </w:pPr>
    </w:p>
    <w:sectPr w:rsidR="00D240F4" w:rsidSect="00AD5741">
      <w:footerReference w:type="even" r:id="rId8"/>
      <w:footerReference w:type="default" r:id="rId9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F1273" w14:textId="77777777" w:rsidR="00950005" w:rsidRDefault="00950005">
      <w:r>
        <w:separator/>
      </w:r>
    </w:p>
  </w:endnote>
  <w:endnote w:type="continuationSeparator" w:id="0">
    <w:p w14:paraId="35072F64" w14:textId="77777777" w:rsidR="00950005" w:rsidRDefault="0095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84CE" w14:textId="77777777" w:rsidR="005A5CE4" w:rsidRDefault="005A5CE4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2B89C2" w14:textId="77777777" w:rsidR="005A5CE4" w:rsidRDefault="005A5CE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18A8" w14:textId="77777777" w:rsidR="00745ABF" w:rsidRDefault="00745ABF" w:rsidP="00745ABF">
    <w:pPr>
      <w:pStyle w:val="a6"/>
      <w:framePr w:wrap="around" w:vAnchor="text" w:hAnchor="margin" w:xAlign="right" w:y="1"/>
      <w:rPr>
        <w:rStyle w:val="a8"/>
      </w:rPr>
    </w:pPr>
  </w:p>
  <w:p w14:paraId="789BC47D" w14:textId="77777777" w:rsidR="005A5CE4" w:rsidRPr="00C91DAE" w:rsidRDefault="005A5CE4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BFC0" w14:textId="77777777" w:rsidR="00950005" w:rsidRDefault="00950005">
      <w:r>
        <w:separator/>
      </w:r>
    </w:p>
  </w:footnote>
  <w:footnote w:type="continuationSeparator" w:id="0">
    <w:p w14:paraId="3CD3627F" w14:textId="77777777" w:rsidR="00950005" w:rsidRDefault="00950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180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2700"/>
        </w:tabs>
        <w:ind w:left="2700" w:hanging="180"/>
      </w:pPr>
    </w:lvl>
  </w:abstractNum>
  <w:abstractNum w:abstractNumId="1" w15:restartNumberingAfterBreak="0">
    <w:nsid w:val="0DD30D29"/>
    <w:multiLevelType w:val="hybridMultilevel"/>
    <w:tmpl w:val="7B76C4DE"/>
    <w:lvl w:ilvl="0" w:tplc="92845A38">
      <w:start w:val="1"/>
      <w:numFmt w:val="decimal"/>
      <w:lvlText w:val="%1."/>
      <w:lvlJc w:val="left"/>
      <w:pPr>
        <w:ind w:left="1744" w:hanging="1035"/>
      </w:pPr>
      <w:rPr>
        <w:rFonts w:eastAsia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2A6A"/>
    <w:rsid w:val="000553CB"/>
    <w:rsid w:val="000B37F9"/>
    <w:rsid w:val="000B4EB6"/>
    <w:rsid w:val="000C6AE0"/>
    <w:rsid w:val="000D157C"/>
    <w:rsid w:val="001418EF"/>
    <w:rsid w:val="00153E1D"/>
    <w:rsid w:val="00166234"/>
    <w:rsid w:val="00192C2F"/>
    <w:rsid w:val="001A0C17"/>
    <w:rsid w:val="001A49DD"/>
    <w:rsid w:val="001B6382"/>
    <w:rsid w:val="001B6A5E"/>
    <w:rsid w:val="001D0002"/>
    <w:rsid w:val="001F1C98"/>
    <w:rsid w:val="00203618"/>
    <w:rsid w:val="00206936"/>
    <w:rsid w:val="00255984"/>
    <w:rsid w:val="0026768C"/>
    <w:rsid w:val="002757ED"/>
    <w:rsid w:val="002957A0"/>
    <w:rsid w:val="00297A8A"/>
    <w:rsid w:val="002B15BD"/>
    <w:rsid w:val="002C4020"/>
    <w:rsid w:val="002D319D"/>
    <w:rsid w:val="002D4E72"/>
    <w:rsid w:val="002F019F"/>
    <w:rsid w:val="00305371"/>
    <w:rsid w:val="00310A25"/>
    <w:rsid w:val="00331E18"/>
    <w:rsid w:val="00335EFD"/>
    <w:rsid w:val="003A7655"/>
    <w:rsid w:val="003B608B"/>
    <w:rsid w:val="003F0051"/>
    <w:rsid w:val="0042489B"/>
    <w:rsid w:val="00427B3E"/>
    <w:rsid w:val="0047106E"/>
    <w:rsid w:val="00476F55"/>
    <w:rsid w:val="00484513"/>
    <w:rsid w:val="004A094F"/>
    <w:rsid w:val="004D1F5B"/>
    <w:rsid w:val="004D355F"/>
    <w:rsid w:val="004F350C"/>
    <w:rsid w:val="004F4CBB"/>
    <w:rsid w:val="00523E32"/>
    <w:rsid w:val="00544BB6"/>
    <w:rsid w:val="005A5CE4"/>
    <w:rsid w:val="005B59AA"/>
    <w:rsid w:val="00602674"/>
    <w:rsid w:val="006536EC"/>
    <w:rsid w:val="00680CE4"/>
    <w:rsid w:val="00684E0A"/>
    <w:rsid w:val="006937DA"/>
    <w:rsid w:val="006C46BF"/>
    <w:rsid w:val="006D7ECD"/>
    <w:rsid w:val="006E1ACB"/>
    <w:rsid w:val="0073091A"/>
    <w:rsid w:val="00745ABF"/>
    <w:rsid w:val="00745B45"/>
    <w:rsid w:val="007563FA"/>
    <w:rsid w:val="0076534B"/>
    <w:rsid w:val="007C7AF4"/>
    <w:rsid w:val="007F6167"/>
    <w:rsid w:val="008531DF"/>
    <w:rsid w:val="00854591"/>
    <w:rsid w:val="008A6E0B"/>
    <w:rsid w:val="008F0DC4"/>
    <w:rsid w:val="0091308C"/>
    <w:rsid w:val="00913242"/>
    <w:rsid w:val="00923ADF"/>
    <w:rsid w:val="00931D3E"/>
    <w:rsid w:val="00944C99"/>
    <w:rsid w:val="00950005"/>
    <w:rsid w:val="00960DC2"/>
    <w:rsid w:val="00960F33"/>
    <w:rsid w:val="009671D1"/>
    <w:rsid w:val="0099638E"/>
    <w:rsid w:val="009A2761"/>
    <w:rsid w:val="009C6BB5"/>
    <w:rsid w:val="009C758D"/>
    <w:rsid w:val="00A23923"/>
    <w:rsid w:val="00A3032D"/>
    <w:rsid w:val="00A30C07"/>
    <w:rsid w:val="00A32A6A"/>
    <w:rsid w:val="00A370CD"/>
    <w:rsid w:val="00A618D0"/>
    <w:rsid w:val="00A77616"/>
    <w:rsid w:val="00A8030E"/>
    <w:rsid w:val="00A9194E"/>
    <w:rsid w:val="00A93F3D"/>
    <w:rsid w:val="00AB4D5B"/>
    <w:rsid w:val="00AB5B8E"/>
    <w:rsid w:val="00AC3849"/>
    <w:rsid w:val="00AD5741"/>
    <w:rsid w:val="00AF1AFD"/>
    <w:rsid w:val="00B028CF"/>
    <w:rsid w:val="00B25265"/>
    <w:rsid w:val="00B67B88"/>
    <w:rsid w:val="00B77947"/>
    <w:rsid w:val="00B960B2"/>
    <w:rsid w:val="00BA0F1D"/>
    <w:rsid w:val="00BD2965"/>
    <w:rsid w:val="00BD4247"/>
    <w:rsid w:val="00BE3DF5"/>
    <w:rsid w:val="00C213F4"/>
    <w:rsid w:val="00C26ED4"/>
    <w:rsid w:val="00C327FC"/>
    <w:rsid w:val="00C43085"/>
    <w:rsid w:val="00C45FBF"/>
    <w:rsid w:val="00C51F3A"/>
    <w:rsid w:val="00C56ED2"/>
    <w:rsid w:val="00C83490"/>
    <w:rsid w:val="00C91DAE"/>
    <w:rsid w:val="00CD3069"/>
    <w:rsid w:val="00CE4FA1"/>
    <w:rsid w:val="00CE7C0C"/>
    <w:rsid w:val="00D240F4"/>
    <w:rsid w:val="00D25EEF"/>
    <w:rsid w:val="00D36425"/>
    <w:rsid w:val="00D54B53"/>
    <w:rsid w:val="00D631F5"/>
    <w:rsid w:val="00D71273"/>
    <w:rsid w:val="00DA5B65"/>
    <w:rsid w:val="00DA79D4"/>
    <w:rsid w:val="00DB07EE"/>
    <w:rsid w:val="00DB5BB9"/>
    <w:rsid w:val="00DD7AC6"/>
    <w:rsid w:val="00DE1E9F"/>
    <w:rsid w:val="00DE243C"/>
    <w:rsid w:val="00DE405F"/>
    <w:rsid w:val="00E15771"/>
    <w:rsid w:val="00E44CEC"/>
    <w:rsid w:val="00E46CBB"/>
    <w:rsid w:val="00E75C8C"/>
    <w:rsid w:val="00E91723"/>
    <w:rsid w:val="00EB1D06"/>
    <w:rsid w:val="00ED550D"/>
    <w:rsid w:val="00ED5F2E"/>
    <w:rsid w:val="00ED67BC"/>
    <w:rsid w:val="00EE192F"/>
    <w:rsid w:val="00F03DB2"/>
    <w:rsid w:val="00F26D1F"/>
    <w:rsid w:val="00F41957"/>
    <w:rsid w:val="00F444E9"/>
    <w:rsid w:val="00FB2416"/>
    <w:rsid w:val="00FB4D0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ADFEF9"/>
  <w15:chartTrackingRefBased/>
  <w15:docId w15:val="{44140B0A-FC0A-4042-BA6F-5FB6EAA0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a5">
    <w:name w:val="Основной текст с отступом Знак"/>
    <w:basedOn w:val="a0"/>
    <w:link w:val="a4"/>
    <w:semiHidden/>
    <w:rsid w:val="00A32A6A"/>
    <w:rPr>
      <w:sz w:val="28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48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484513"/>
    <w:rPr>
      <w:rFonts w:ascii="Courier New" w:hAnsi="Courier New" w:cs="Courier New"/>
      <w:lang w:eastAsia="ar-SA"/>
    </w:rPr>
  </w:style>
  <w:style w:type="paragraph" w:customStyle="1" w:styleId="21">
    <w:name w:val="Основной текст 21"/>
    <w:basedOn w:val="a"/>
    <w:rsid w:val="00C45FBF"/>
    <w:pPr>
      <w:suppressAutoHyphens/>
      <w:overflowPunct w:val="0"/>
      <w:autoSpaceDE w:val="0"/>
      <w:ind w:firstLine="567"/>
      <w:jc w:val="both"/>
      <w:textAlignment w:val="baseline"/>
    </w:pPr>
    <w:rPr>
      <w:sz w:val="28"/>
      <w:lang w:eastAsia="ar-SA"/>
    </w:rPr>
  </w:style>
  <w:style w:type="paragraph" w:customStyle="1" w:styleId="210">
    <w:name w:val="Основной текст с отступом 21"/>
    <w:basedOn w:val="a"/>
    <w:rsid w:val="00C45FBF"/>
    <w:pPr>
      <w:suppressAutoHyphens/>
      <w:overflowPunct w:val="0"/>
      <w:autoSpaceDE w:val="0"/>
      <w:ind w:firstLine="567"/>
      <w:jc w:val="both"/>
      <w:textAlignment w:val="baseline"/>
    </w:pPr>
    <w:rPr>
      <w:sz w:val="28"/>
      <w:lang w:eastAsia="ar-SA"/>
    </w:rPr>
  </w:style>
  <w:style w:type="paragraph" w:customStyle="1" w:styleId="ConsPlusNormal">
    <w:name w:val="ConsPlusNormal"/>
    <w:rsid w:val="00DB07EE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D240F4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6C10DBCA61999748519F8C0270D5D4C613C633178921BE1A582333E5BCC21A229B6AE89852F4F534E429022A380DB7EACD62B519FCn8p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19.07.2012 № 644</vt:lpstr>
    </vt:vector>
  </TitlesOfParts>
  <Company>Microsoft</Company>
  <LinksUpToDate>false</LinksUpToDate>
  <CharactersWithSpaces>11266</CharactersWithSpaces>
  <SharedDoc>false</SharedDoc>
  <HLinks>
    <vt:vector size="12" baseType="variant"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6750260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consultantplus://offline/ref=616C10DBCA61999748519F8C0270D5D4C613C633178921BE1A582333E5BCC21A229B6AE89852F4F534E429022A380DB7EACD62B519FCn8pAG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19.07.2012 № 644</dc:title>
  <dc:subject/>
  <dc:creator>Пресс-служба</dc:creator>
  <cp:keywords/>
  <cp:lastModifiedBy>Pai Pinky</cp:lastModifiedBy>
  <cp:revision>2</cp:revision>
  <cp:lastPrinted>2023-07-10T06:41:00Z</cp:lastPrinted>
  <dcterms:created xsi:type="dcterms:W3CDTF">2025-08-05T08:10:00Z</dcterms:created>
  <dcterms:modified xsi:type="dcterms:W3CDTF">2025-08-05T08:10:00Z</dcterms:modified>
</cp:coreProperties>
</file>